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4528B" w14:textId="12923E4E" w:rsidR="00742874" w:rsidRDefault="00702716">
      <w:pPr>
        <w:adjustRightInd w:val="0"/>
        <w:snapToGrid w:val="0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44"/>
          <w:szCs w:val="44"/>
        </w:rPr>
        <w:t>竞聘岗位申请表</w:t>
      </w:r>
    </w:p>
    <w:p w14:paraId="361FA43E" w14:textId="77777777" w:rsidR="00742874" w:rsidRDefault="00742874">
      <w:pPr>
        <w:adjustRightInd w:val="0"/>
        <w:snapToGrid w:val="0"/>
        <w:jc w:val="center"/>
        <w:rPr>
          <w:rFonts w:ascii="宋体" w:hAnsi="宋体"/>
          <w:sz w:val="10"/>
        </w:rPr>
      </w:pPr>
    </w:p>
    <w:tbl>
      <w:tblPr>
        <w:tblW w:w="893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50"/>
        <w:gridCol w:w="1018"/>
        <w:gridCol w:w="909"/>
        <w:gridCol w:w="1358"/>
        <w:gridCol w:w="7"/>
        <w:gridCol w:w="1197"/>
        <w:gridCol w:w="1455"/>
        <w:gridCol w:w="1936"/>
      </w:tblGrid>
      <w:tr w:rsidR="00742874" w14:paraId="5992343E" w14:textId="77777777">
        <w:trPr>
          <w:cantSplit/>
          <w:trHeight w:val="630"/>
          <w:jc w:val="center"/>
        </w:trPr>
        <w:tc>
          <w:tcPr>
            <w:tcW w:w="1050" w:type="dxa"/>
            <w:tcMar>
              <w:left w:w="57" w:type="dxa"/>
              <w:right w:w="57" w:type="dxa"/>
            </w:tcMar>
            <w:vAlign w:val="center"/>
          </w:tcPr>
          <w:p w14:paraId="76ECC133" w14:textId="77777777" w:rsidR="00742874" w:rsidRDefault="00702716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bookmarkStart w:id="0" w:name="书签_性别内容" w:colFirst="3" w:colLast="3"/>
            <w:bookmarkStart w:id="1" w:name="书签_出生年月内容" w:colFirst="5" w:colLast="5"/>
            <w:bookmarkStart w:id="2" w:name="书签_姓名内容" w:colFirst="1" w:colLast="1"/>
            <w:bookmarkStart w:id="3" w:name="书签_照片内容" w:colFirst="6" w:colLast="6"/>
            <w:r>
              <w:rPr>
                <w:rFonts w:ascii="宋体" w:hAnsi="宋体" w:hint="eastAsia"/>
                <w:b/>
                <w:bCs/>
                <w:sz w:val="24"/>
              </w:rPr>
              <w:t>姓 名</w:t>
            </w:r>
          </w:p>
        </w:tc>
        <w:tc>
          <w:tcPr>
            <w:tcW w:w="1018" w:type="dxa"/>
            <w:tcMar>
              <w:left w:w="57" w:type="dxa"/>
              <w:right w:w="57" w:type="dxa"/>
            </w:tcMar>
            <w:vAlign w:val="center"/>
          </w:tcPr>
          <w:p w14:paraId="73BCCA32" w14:textId="2C47DA4A" w:rsidR="00742874" w:rsidRDefault="00742874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9" w:type="dxa"/>
            <w:tcMar>
              <w:left w:w="57" w:type="dxa"/>
              <w:right w:w="57" w:type="dxa"/>
            </w:tcMar>
            <w:vAlign w:val="center"/>
          </w:tcPr>
          <w:p w14:paraId="2CA5C5FE" w14:textId="77777777" w:rsidR="00742874" w:rsidRDefault="00702716">
            <w:pPr>
              <w:spacing w:line="260" w:lineRule="exact"/>
              <w:jc w:val="center"/>
              <w:textAlignment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性 别</w:t>
            </w:r>
          </w:p>
        </w:tc>
        <w:tc>
          <w:tcPr>
            <w:tcW w:w="1358" w:type="dxa"/>
            <w:tcMar>
              <w:left w:w="57" w:type="dxa"/>
              <w:right w:w="57" w:type="dxa"/>
            </w:tcMar>
            <w:vAlign w:val="center"/>
          </w:tcPr>
          <w:p w14:paraId="6EA9756A" w14:textId="6B72D1D5" w:rsidR="00742874" w:rsidRDefault="00742874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4" w:type="dxa"/>
            <w:gridSpan w:val="2"/>
            <w:tcMar>
              <w:left w:w="57" w:type="dxa"/>
              <w:right w:w="57" w:type="dxa"/>
            </w:tcMar>
            <w:vAlign w:val="center"/>
          </w:tcPr>
          <w:p w14:paraId="760A6308" w14:textId="77777777" w:rsidR="00742874" w:rsidRDefault="00702716">
            <w:pPr>
              <w:spacing w:line="2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出生年月</w:t>
            </w:r>
          </w:p>
          <w:p w14:paraId="0786301B" w14:textId="77777777" w:rsidR="00742874" w:rsidRDefault="00702716">
            <w:pPr>
              <w:spacing w:line="2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（岁）</w:t>
            </w:r>
          </w:p>
        </w:tc>
        <w:tc>
          <w:tcPr>
            <w:tcW w:w="1455" w:type="dxa"/>
            <w:tcMar>
              <w:left w:w="57" w:type="dxa"/>
              <w:right w:w="57" w:type="dxa"/>
            </w:tcMar>
            <w:vAlign w:val="center"/>
          </w:tcPr>
          <w:p w14:paraId="382A3FFC" w14:textId="7C24188C" w:rsidR="00742874" w:rsidRDefault="00742874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3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56842" w14:textId="77777777" w:rsidR="00742874" w:rsidRDefault="00702716">
            <w:pPr>
              <w:jc w:val="center"/>
              <w:rPr>
                <w:rFonts w:ascii="宋体" w:hAnsi="宋体" w:cs="宋体"/>
                <w:b/>
                <w:bCs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sz w:val="16"/>
                <w:szCs w:val="16"/>
              </w:rPr>
              <w:t>照片</w:t>
            </w:r>
          </w:p>
          <w:p w14:paraId="46DD9148" w14:textId="77777777" w:rsidR="00742874" w:rsidRDefault="00702716">
            <w:pPr>
              <w:jc w:val="center"/>
              <w:rPr>
                <w:rFonts w:ascii="宋体" w:hAnsi="宋体" w:cs="宋体"/>
                <w:b/>
                <w:bCs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sz w:val="16"/>
                <w:szCs w:val="16"/>
              </w:rPr>
              <w:t>（浅蓝底小2寸</w:t>
            </w:r>
          </w:p>
          <w:p w14:paraId="3D1B40D0" w14:textId="77777777" w:rsidR="00742874" w:rsidRDefault="00702716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16"/>
                <w:szCs w:val="16"/>
              </w:rPr>
              <w:t>最新免冠证件</w:t>
            </w:r>
            <w:proofErr w:type="gramStart"/>
            <w:r>
              <w:rPr>
                <w:rFonts w:ascii="宋体" w:hAnsi="宋体" w:cs="宋体" w:hint="eastAsia"/>
                <w:b/>
                <w:bCs/>
                <w:sz w:val="16"/>
                <w:szCs w:val="16"/>
              </w:rPr>
              <w:t>照电子</w:t>
            </w:r>
            <w:proofErr w:type="gramEnd"/>
            <w:r>
              <w:rPr>
                <w:rFonts w:ascii="宋体" w:hAnsi="宋体" w:cs="宋体" w:hint="eastAsia"/>
                <w:b/>
                <w:bCs/>
                <w:sz w:val="16"/>
                <w:szCs w:val="16"/>
              </w:rPr>
              <w:t>照片）</w:t>
            </w:r>
          </w:p>
        </w:tc>
      </w:tr>
      <w:tr w:rsidR="00742874" w14:paraId="02E562E9" w14:textId="77777777">
        <w:trPr>
          <w:cantSplit/>
          <w:trHeight w:val="630"/>
          <w:jc w:val="center"/>
        </w:trPr>
        <w:tc>
          <w:tcPr>
            <w:tcW w:w="1050" w:type="dxa"/>
            <w:tcMar>
              <w:left w:w="57" w:type="dxa"/>
              <w:right w:w="57" w:type="dxa"/>
            </w:tcMar>
            <w:vAlign w:val="center"/>
          </w:tcPr>
          <w:p w14:paraId="58EB0FB4" w14:textId="77777777" w:rsidR="00742874" w:rsidRDefault="00702716">
            <w:pPr>
              <w:spacing w:line="2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bookmarkStart w:id="4" w:name="书签_民族内容" w:colFirst="1" w:colLast="1"/>
            <w:bookmarkStart w:id="5" w:name="书签_籍贯内容" w:colFirst="3" w:colLast="3"/>
            <w:bookmarkStart w:id="6" w:name="书签_出生地内容" w:colFirst="5" w:colLast="5"/>
            <w:bookmarkEnd w:id="0"/>
            <w:bookmarkEnd w:id="1"/>
            <w:bookmarkEnd w:id="2"/>
            <w:bookmarkEnd w:id="3"/>
            <w:r>
              <w:rPr>
                <w:rFonts w:ascii="宋体" w:hAnsi="宋体" w:hint="eastAsia"/>
                <w:b/>
                <w:bCs/>
                <w:sz w:val="24"/>
              </w:rPr>
              <w:t>民 族</w:t>
            </w:r>
          </w:p>
        </w:tc>
        <w:tc>
          <w:tcPr>
            <w:tcW w:w="1018" w:type="dxa"/>
            <w:tcMar>
              <w:left w:w="57" w:type="dxa"/>
              <w:right w:w="57" w:type="dxa"/>
            </w:tcMar>
            <w:vAlign w:val="center"/>
          </w:tcPr>
          <w:p w14:paraId="4CC65CC8" w14:textId="07A3E360" w:rsidR="00742874" w:rsidRDefault="00742874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9" w:type="dxa"/>
            <w:tcMar>
              <w:left w:w="57" w:type="dxa"/>
              <w:right w:w="57" w:type="dxa"/>
            </w:tcMar>
            <w:vAlign w:val="center"/>
          </w:tcPr>
          <w:p w14:paraId="70E2502D" w14:textId="77777777" w:rsidR="00742874" w:rsidRDefault="00702716">
            <w:pPr>
              <w:spacing w:line="2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籍 贯</w:t>
            </w:r>
          </w:p>
        </w:tc>
        <w:tc>
          <w:tcPr>
            <w:tcW w:w="1358" w:type="dxa"/>
            <w:tcMar>
              <w:left w:w="57" w:type="dxa"/>
              <w:right w:w="57" w:type="dxa"/>
            </w:tcMar>
            <w:vAlign w:val="center"/>
          </w:tcPr>
          <w:p w14:paraId="352AC14A" w14:textId="204C6BD3" w:rsidR="00742874" w:rsidRDefault="00742874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4" w:type="dxa"/>
            <w:gridSpan w:val="2"/>
            <w:tcMar>
              <w:left w:w="57" w:type="dxa"/>
              <w:right w:w="57" w:type="dxa"/>
            </w:tcMar>
            <w:vAlign w:val="center"/>
          </w:tcPr>
          <w:p w14:paraId="4445FFEF" w14:textId="77777777" w:rsidR="00742874" w:rsidRDefault="00702716">
            <w:pPr>
              <w:spacing w:line="2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出 生 地</w:t>
            </w:r>
          </w:p>
        </w:tc>
        <w:tc>
          <w:tcPr>
            <w:tcW w:w="1455" w:type="dxa"/>
            <w:tcMar>
              <w:left w:w="57" w:type="dxa"/>
              <w:right w:w="57" w:type="dxa"/>
            </w:tcMar>
            <w:vAlign w:val="center"/>
          </w:tcPr>
          <w:p w14:paraId="4C785BAD" w14:textId="18EAFF92" w:rsidR="00742874" w:rsidRDefault="00742874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36" w:type="dxa"/>
            <w:vMerge/>
          </w:tcPr>
          <w:p w14:paraId="4061CC3F" w14:textId="77777777" w:rsidR="00742874" w:rsidRDefault="00742874"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tr w:rsidR="00742874" w14:paraId="21B6A0AC" w14:textId="77777777">
        <w:trPr>
          <w:cantSplit/>
          <w:trHeight w:val="630"/>
          <w:jc w:val="center"/>
        </w:trPr>
        <w:tc>
          <w:tcPr>
            <w:tcW w:w="1050" w:type="dxa"/>
            <w:tcMar>
              <w:left w:w="57" w:type="dxa"/>
              <w:right w:w="57" w:type="dxa"/>
            </w:tcMar>
            <w:vAlign w:val="center"/>
          </w:tcPr>
          <w:p w14:paraId="351025D7" w14:textId="77777777" w:rsidR="00742874" w:rsidRDefault="00702716">
            <w:pPr>
              <w:spacing w:line="2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bookmarkStart w:id="7" w:name="书签_健康状况内容" w:colFirst="5" w:colLast="5"/>
            <w:bookmarkStart w:id="8" w:name="书签_入党时间表头" w:colFirst="0" w:colLast="0"/>
            <w:bookmarkStart w:id="9" w:name="书签_参加工作时间内容" w:colFirst="3" w:colLast="3"/>
            <w:bookmarkStart w:id="10" w:name="书签_入党时间内容" w:colFirst="1" w:colLast="1"/>
            <w:bookmarkEnd w:id="4"/>
            <w:bookmarkEnd w:id="5"/>
            <w:bookmarkEnd w:id="6"/>
            <w:r>
              <w:rPr>
                <w:rFonts w:ascii="宋体" w:hAnsi="宋体" w:hint="eastAsia"/>
                <w:b/>
                <w:bCs/>
                <w:sz w:val="24"/>
              </w:rPr>
              <w:t>政治</w:t>
            </w:r>
          </w:p>
          <w:p w14:paraId="47886E7E" w14:textId="77777777" w:rsidR="00742874" w:rsidRDefault="00702716">
            <w:pPr>
              <w:spacing w:line="2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面貌</w:t>
            </w:r>
          </w:p>
        </w:tc>
        <w:tc>
          <w:tcPr>
            <w:tcW w:w="1018" w:type="dxa"/>
            <w:tcMar>
              <w:left w:w="57" w:type="dxa"/>
              <w:right w:w="57" w:type="dxa"/>
            </w:tcMar>
            <w:vAlign w:val="center"/>
          </w:tcPr>
          <w:p w14:paraId="5803A9E5" w14:textId="35567F31" w:rsidR="00742874" w:rsidRDefault="00742874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9" w:type="dxa"/>
            <w:tcMar>
              <w:left w:w="57" w:type="dxa"/>
              <w:right w:w="57" w:type="dxa"/>
            </w:tcMar>
            <w:vAlign w:val="center"/>
          </w:tcPr>
          <w:p w14:paraId="1F999308" w14:textId="77777777" w:rsidR="00742874" w:rsidRDefault="00702716">
            <w:pPr>
              <w:spacing w:line="2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参加工作时间</w:t>
            </w:r>
          </w:p>
        </w:tc>
        <w:tc>
          <w:tcPr>
            <w:tcW w:w="1358" w:type="dxa"/>
            <w:tcMar>
              <w:left w:w="57" w:type="dxa"/>
              <w:right w:w="57" w:type="dxa"/>
            </w:tcMar>
            <w:vAlign w:val="center"/>
          </w:tcPr>
          <w:p w14:paraId="61AA4F67" w14:textId="2ED13E18" w:rsidR="00742874" w:rsidRDefault="00742874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4" w:type="dxa"/>
            <w:gridSpan w:val="2"/>
            <w:tcMar>
              <w:left w:w="57" w:type="dxa"/>
              <w:right w:w="57" w:type="dxa"/>
            </w:tcMar>
            <w:vAlign w:val="center"/>
          </w:tcPr>
          <w:p w14:paraId="5DB516C8" w14:textId="77777777" w:rsidR="00742874" w:rsidRDefault="00702716">
            <w:pPr>
              <w:spacing w:line="2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健康状况</w:t>
            </w:r>
          </w:p>
        </w:tc>
        <w:tc>
          <w:tcPr>
            <w:tcW w:w="1455" w:type="dxa"/>
            <w:tcMar>
              <w:left w:w="57" w:type="dxa"/>
              <w:right w:w="57" w:type="dxa"/>
            </w:tcMar>
            <w:vAlign w:val="center"/>
          </w:tcPr>
          <w:p w14:paraId="0737D3DF" w14:textId="0A5B4BAD" w:rsidR="00742874" w:rsidRDefault="00742874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36" w:type="dxa"/>
            <w:vMerge/>
          </w:tcPr>
          <w:p w14:paraId="03C7C3FE" w14:textId="77777777" w:rsidR="00742874" w:rsidRDefault="00742874"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tr w:rsidR="00742874" w14:paraId="358B7133" w14:textId="77777777">
        <w:trPr>
          <w:cantSplit/>
          <w:trHeight w:val="1235"/>
          <w:jc w:val="center"/>
        </w:trPr>
        <w:tc>
          <w:tcPr>
            <w:tcW w:w="1050" w:type="dxa"/>
            <w:tcMar>
              <w:left w:w="57" w:type="dxa"/>
              <w:right w:w="57" w:type="dxa"/>
            </w:tcMar>
            <w:vAlign w:val="center"/>
          </w:tcPr>
          <w:p w14:paraId="763E9F34" w14:textId="77777777" w:rsidR="00742874" w:rsidRDefault="00702716">
            <w:pPr>
              <w:spacing w:line="2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bookmarkStart w:id="11" w:name="书签_专业技术职务内容" w:colFirst="1" w:colLast="1"/>
            <w:bookmarkStart w:id="12" w:name="书签_熟悉专业内容" w:colFirst="3" w:colLast="3"/>
            <w:bookmarkEnd w:id="7"/>
            <w:bookmarkEnd w:id="8"/>
            <w:bookmarkEnd w:id="9"/>
            <w:bookmarkEnd w:id="10"/>
            <w:r>
              <w:rPr>
                <w:rFonts w:ascii="宋体" w:hAnsi="宋体" w:hint="eastAsia"/>
                <w:b/>
                <w:bCs/>
                <w:sz w:val="24"/>
              </w:rPr>
              <w:t>专业技术职务</w:t>
            </w:r>
          </w:p>
        </w:tc>
        <w:tc>
          <w:tcPr>
            <w:tcW w:w="1927" w:type="dxa"/>
            <w:gridSpan w:val="2"/>
            <w:tcMar>
              <w:left w:w="57" w:type="dxa"/>
              <w:right w:w="57" w:type="dxa"/>
            </w:tcMar>
            <w:vAlign w:val="center"/>
          </w:tcPr>
          <w:p w14:paraId="5B6E7AFC" w14:textId="77777777" w:rsidR="00742874" w:rsidRDefault="00742874">
            <w:pPr>
              <w:spacing w:line="200" w:lineRule="exact"/>
              <w:rPr>
                <w:rFonts w:ascii="宋体" w:eastAsiaTheme="minorEastAsia" w:hAnsi="宋体"/>
                <w:sz w:val="24"/>
              </w:rPr>
            </w:pPr>
          </w:p>
        </w:tc>
        <w:tc>
          <w:tcPr>
            <w:tcW w:w="1365" w:type="dxa"/>
            <w:gridSpan w:val="2"/>
            <w:tcMar>
              <w:left w:w="57" w:type="dxa"/>
              <w:right w:w="57" w:type="dxa"/>
            </w:tcMar>
            <w:vAlign w:val="center"/>
          </w:tcPr>
          <w:p w14:paraId="3871015F" w14:textId="77777777" w:rsidR="00742874" w:rsidRDefault="00702716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熟悉何种专业技术、有何专长（证书）</w:t>
            </w:r>
          </w:p>
        </w:tc>
        <w:tc>
          <w:tcPr>
            <w:tcW w:w="2652" w:type="dxa"/>
            <w:gridSpan w:val="2"/>
            <w:tcMar>
              <w:left w:w="57" w:type="dxa"/>
              <w:right w:w="57" w:type="dxa"/>
            </w:tcMar>
            <w:vAlign w:val="center"/>
          </w:tcPr>
          <w:p w14:paraId="624E5B99" w14:textId="77777777" w:rsidR="00742874" w:rsidRDefault="00742874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36" w:type="dxa"/>
            <w:vMerge/>
          </w:tcPr>
          <w:p w14:paraId="731CDE5C" w14:textId="77777777" w:rsidR="00742874" w:rsidRDefault="00742874"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tr w:rsidR="00742874" w14:paraId="5A60A102" w14:textId="77777777">
        <w:trPr>
          <w:cantSplit/>
          <w:trHeight w:hRule="exact" w:val="629"/>
          <w:jc w:val="center"/>
        </w:trPr>
        <w:tc>
          <w:tcPr>
            <w:tcW w:w="1050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41827C15" w14:textId="77777777" w:rsidR="00742874" w:rsidRDefault="00702716">
            <w:pPr>
              <w:spacing w:line="2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bookmarkStart w:id="13" w:name="书签_全日制毕业院校内容" w:colFirst="4" w:colLast="4"/>
            <w:bookmarkStart w:id="14" w:name="书签_全日制学历学位内容" w:colFirst="2" w:colLast="2"/>
            <w:bookmarkEnd w:id="11"/>
            <w:bookmarkEnd w:id="12"/>
            <w:r>
              <w:rPr>
                <w:rFonts w:ascii="宋体" w:hAnsi="宋体" w:hint="eastAsia"/>
                <w:b/>
                <w:bCs/>
                <w:sz w:val="24"/>
              </w:rPr>
              <w:t>学 历</w:t>
            </w:r>
          </w:p>
          <w:p w14:paraId="45DF0134" w14:textId="77777777" w:rsidR="00742874" w:rsidRDefault="00702716">
            <w:pPr>
              <w:spacing w:line="2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学 位</w:t>
            </w:r>
          </w:p>
        </w:tc>
        <w:tc>
          <w:tcPr>
            <w:tcW w:w="1018" w:type="dxa"/>
            <w:tcMar>
              <w:left w:w="57" w:type="dxa"/>
              <w:right w:w="57" w:type="dxa"/>
            </w:tcMar>
            <w:vAlign w:val="center"/>
          </w:tcPr>
          <w:p w14:paraId="173DFDFC" w14:textId="77777777" w:rsidR="00742874" w:rsidRDefault="00702716">
            <w:pPr>
              <w:spacing w:line="2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全日制</w:t>
            </w:r>
          </w:p>
          <w:p w14:paraId="40457B12" w14:textId="77777777" w:rsidR="00742874" w:rsidRDefault="00702716">
            <w:pPr>
              <w:spacing w:line="2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教  育</w:t>
            </w:r>
          </w:p>
        </w:tc>
        <w:tc>
          <w:tcPr>
            <w:tcW w:w="2267" w:type="dxa"/>
            <w:gridSpan w:val="2"/>
            <w:tcMar>
              <w:left w:w="57" w:type="dxa"/>
              <w:right w:w="57" w:type="dxa"/>
            </w:tcMar>
            <w:vAlign w:val="center"/>
          </w:tcPr>
          <w:p w14:paraId="47F6B21D" w14:textId="4242255B" w:rsidR="00742874" w:rsidRDefault="00742874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4" w:type="dxa"/>
            <w:gridSpan w:val="2"/>
            <w:tcMar>
              <w:left w:w="57" w:type="dxa"/>
              <w:right w:w="57" w:type="dxa"/>
            </w:tcMar>
            <w:vAlign w:val="center"/>
          </w:tcPr>
          <w:p w14:paraId="5E1BE4EA" w14:textId="77777777" w:rsidR="00742874" w:rsidRDefault="00702716">
            <w:pPr>
              <w:spacing w:line="2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毕业院校</w:t>
            </w:r>
          </w:p>
          <w:p w14:paraId="6F29D1CD" w14:textId="77777777" w:rsidR="00742874" w:rsidRDefault="00702716">
            <w:pPr>
              <w:spacing w:line="2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系及专业</w:t>
            </w:r>
          </w:p>
        </w:tc>
        <w:tc>
          <w:tcPr>
            <w:tcW w:w="3391" w:type="dxa"/>
            <w:gridSpan w:val="2"/>
            <w:tcMar>
              <w:left w:w="57" w:type="dxa"/>
              <w:right w:w="57" w:type="dxa"/>
            </w:tcMar>
            <w:vAlign w:val="center"/>
          </w:tcPr>
          <w:p w14:paraId="0BFF40AB" w14:textId="3E158487" w:rsidR="00742874" w:rsidRDefault="00742874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42874" w14:paraId="583887AF" w14:textId="77777777">
        <w:trPr>
          <w:cantSplit/>
          <w:trHeight w:hRule="exact" w:val="629"/>
          <w:jc w:val="center"/>
        </w:trPr>
        <w:tc>
          <w:tcPr>
            <w:tcW w:w="1050" w:type="dxa"/>
            <w:vMerge/>
            <w:tcMar>
              <w:left w:w="57" w:type="dxa"/>
              <w:right w:w="57" w:type="dxa"/>
            </w:tcMar>
            <w:vAlign w:val="center"/>
          </w:tcPr>
          <w:p w14:paraId="480DAF1B" w14:textId="77777777" w:rsidR="00742874" w:rsidRDefault="00742874">
            <w:pPr>
              <w:spacing w:line="2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bookmarkStart w:id="15" w:name="书签_在职教育毕业院校内容" w:colFirst="4" w:colLast="4"/>
            <w:bookmarkStart w:id="16" w:name="书签_在职教育学历学位内容" w:colFirst="2" w:colLast="2"/>
            <w:bookmarkEnd w:id="13"/>
            <w:bookmarkEnd w:id="14"/>
          </w:p>
        </w:tc>
        <w:tc>
          <w:tcPr>
            <w:tcW w:w="1018" w:type="dxa"/>
            <w:tcMar>
              <w:left w:w="57" w:type="dxa"/>
              <w:right w:w="57" w:type="dxa"/>
            </w:tcMar>
            <w:vAlign w:val="center"/>
          </w:tcPr>
          <w:p w14:paraId="50036F6E" w14:textId="77777777" w:rsidR="00742874" w:rsidRDefault="00702716">
            <w:pPr>
              <w:spacing w:line="2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在  职</w:t>
            </w:r>
          </w:p>
          <w:p w14:paraId="2ED6B9E3" w14:textId="77777777" w:rsidR="00742874" w:rsidRDefault="00702716">
            <w:pPr>
              <w:spacing w:line="2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教  育</w:t>
            </w:r>
          </w:p>
        </w:tc>
        <w:tc>
          <w:tcPr>
            <w:tcW w:w="2267" w:type="dxa"/>
            <w:gridSpan w:val="2"/>
            <w:tcMar>
              <w:left w:w="57" w:type="dxa"/>
              <w:right w:w="57" w:type="dxa"/>
            </w:tcMar>
            <w:vAlign w:val="center"/>
          </w:tcPr>
          <w:p w14:paraId="7EA5F4A8" w14:textId="3E903A33" w:rsidR="00742874" w:rsidRDefault="00742874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4" w:type="dxa"/>
            <w:gridSpan w:val="2"/>
            <w:tcMar>
              <w:left w:w="57" w:type="dxa"/>
              <w:right w:w="57" w:type="dxa"/>
            </w:tcMar>
            <w:vAlign w:val="center"/>
          </w:tcPr>
          <w:p w14:paraId="3FA7BDE7" w14:textId="77777777" w:rsidR="00742874" w:rsidRDefault="00702716">
            <w:pPr>
              <w:spacing w:line="2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毕业院校</w:t>
            </w:r>
          </w:p>
          <w:p w14:paraId="212D1DE9" w14:textId="77777777" w:rsidR="00742874" w:rsidRDefault="00702716">
            <w:pPr>
              <w:spacing w:line="2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系及专业</w:t>
            </w:r>
          </w:p>
        </w:tc>
        <w:tc>
          <w:tcPr>
            <w:tcW w:w="3391" w:type="dxa"/>
            <w:gridSpan w:val="2"/>
            <w:tcMar>
              <w:left w:w="57" w:type="dxa"/>
              <w:right w:w="57" w:type="dxa"/>
            </w:tcMar>
            <w:vAlign w:val="center"/>
          </w:tcPr>
          <w:p w14:paraId="0FBCC75A" w14:textId="70801149" w:rsidR="00742874" w:rsidRDefault="00742874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bookmarkEnd w:id="15"/>
      <w:bookmarkEnd w:id="16"/>
      <w:tr w:rsidR="00742874" w14:paraId="4E6C1051" w14:textId="77777777">
        <w:trPr>
          <w:cantSplit/>
          <w:trHeight w:hRule="exact" w:val="689"/>
          <w:jc w:val="center"/>
        </w:trPr>
        <w:tc>
          <w:tcPr>
            <w:tcW w:w="2068" w:type="dxa"/>
            <w:gridSpan w:val="2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BBA2310" w14:textId="77777777" w:rsidR="00742874" w:rsidRDefault="00702716">
            <w:pPr>
              <w:spacing w:line="2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现任职务</w:t>
            </w:r>
          </w:p>
        </w:tc>
        <w:tc>
          <w:tcPr>
            <w:tcW w:w="6862" w:type="dxa"/>
            <w:gridSpan w:val="6"/>
            <w:tcBorders>
              <w:left w:val="single" w:sz="4" w:space="0" w:color="auto"/>
            </w:tcBorders>
            <w:vAlign w:val="center"/>
          </w:tcPr>
          <w:p w14:paraId="6B8E5552" w14:textId="317DCD85" w:rsidR="00742874" w:rsidRDefault="00742874">
            <w:pPr>
              <w:spacing w:line="260" w:lineRule="exact"/>
              <w:rPr>
                <w:rFonts w:ascii="宋体" w:hAnsi="宋体"/>
                <w:sz w:val="24"/>
              </w:rPr>
            </w:pPr>
            <w:bookmarkStart w:id="17" w:name="书签_现任职务内容"/>
            <w:bookmarkEnd w:id="17"/>
          </w:p>
        </w:tc>
      </w:tr>
      <w:tr w:rsidR="00742874" w14:paraId="0F616445" w14:textId="77777777">
        <w:trPr>
          <w:cantSplit/>
          <w:trHeight w:hRule="exact" w:val="779"/>
          <w:jc w:val="center"/>
        </w:trPr>
        <w:tc>
          <w:tcPr>
            <w:tcW w:w="2068" w:type="dxa"/>
            <w:gridSpan w:val="2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2BAD210" w14:textId="77777777" w:rsidR="00742874" w:rsidRDefault="00702716">
            <w:pPr>
              <w:spacing w:line="2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bookmarkStart w:id="18" w:name="书签_拟任职务内容" w:colFirst="1" w:colLast="1"/>
            <w:r>
              <w:rPr>
                <w:rFonts w:ascii="宋体" w:hAnsi="宋体" w:hint="eastAsia"/>
                <w:b/>
                <w:bCs/>
                <w:sz w:val="24"/>
              </w:rPr>
              <w:t>竞聘职务</w:t>
            </w:r>
          </w:p>
        </w:tc>
        <w:tc>
          <w:tcPr>
            <w:tcW w:w="6862" w:type="dxa"/>
            <w:gridSpan w:val="6"/>
            <w:tcBorders>
              <w:left w:val="single" w:sz="4" w:space="0" w:color="auto"/>
            </w:tcBorders>
            <w:vAlign w:val="center"/>
          </w:tcPr>
          <w:p w14:paraId="74197318" w14:textId="1577D6F2" w:rsidR="00742874" w:rsidRDefault="00742874"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tr w:rsidR="00742874" w14:paraId="2B1A0A89" w14:textId="77777777">
        <w:trPr>
          <w:cantSplit/>
          <w:trHeight w:hRule="exact" w:val="7517"/>
          <w:jc w:val="center"/>
        </w:trPr>
        <w:tc>
          <w:tcPr>
            <w:tcW w:w="1050" w:type="dxa"/>
            <w:vAlign w:val="center"/>
          </w:tcPr>
          <w:p w14:paraId="26506AFB" w14:textId="77777777" w:rsidR="00742874" w:rsidRDefault="00702716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bookmarkStart w:id="19" w:name="书签_简历内容" w:colFirst="1" w:colLast="1"/>
            <w:bookmarkStart w:id="20" w:name="书签_简历单元高度"/>
            <w:bookmarkEnd w:id="18"/>
            <w:r>
              <w:rPr>
                <w:rFonts w:ascii="宋体" w:hAnsi="宋体" w:hint="eastAsia"/>
                <w:b/>
                <w:bCs/>
                <w:sz w:val="24"/>
              </w:rPr>
              <w:t>简</w:t>
            </w:r>
          </w:p>
          <w:p w14:paraId="7624F6B2" w14:textId="77777777" w:rsidR="00742874" w:rsidRDefault="0074287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14:paraId="031910DD" w14:textId="77777777" w:rsidR="00742874" w:rsidRDefault="0074287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14:paraId="73A8AE0C" w14:textId="77777777" w:rsidR="00742874" w:rsidRDefault="0074287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14:paraId="2929F24E" w14:textId="77777777" w:rsidR="00742874" w:rsidRDefault="0074287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14:paraId="49417320" w14:textId="77777777" w:rsidR="00742874" w:rsidRDefault="0074287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14:paraId="6EEA75D4" w14:textId="77777777" w:rsidR="00742874" w:rsidRDefault="0074287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14:paraId="33B732BD" w14:textId="77777777" w:rsidR="00742874" w:rsidRDefault="0074287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14:paraId="162245B8" w14:textId="77777777" w:rsidR="00742874" w:rsidRDefault="0074287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14:paraId="3BD95B24" w14:textId="77777777" w:rsidR="00742874" w:rsidRDefault="0070271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历</w:t>
            </w:r>
          </w:p>
        </w:tc>
        <w:tc>
          <w:tcPr>
            <w:tcW w:w="7880" w:type="dxa"/>
            <w:gridSpan w:val="7"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44FFF9AC" w14:textId="77777777" w:rsidR="00742874" w:rsidRDefault="00742874" w:rsidP="00226328">
            <w:pPr>
              <w:autoSpaceDE w:val="0"/>
              <w:autoSpaceDN w:val="0"/>
              <w:spacing w:line="280" w:lineRule="exact"/>
              <w:jc w:val="left"/>
              <w:rPr>
                <w:rFonts w:ascii="宋体" w:hAnsi="宋体"/>
                <w:sz w:val="24"/>
              </w:rPr>
            </w:pPr>
          </w:p>
        </w:tc>
      </w:tr>
    </w:tbl>
    <w:p w14:paraId="2112F573" w14:textId="77777777" w:rsidR="00742874" w:rsidRDefault="00742874">
      <w:pPr>
        <w:adjustRightInd w:val="0"/>
        <w:snapToGrid w:val="0"/>
        <w:rPr>
          <w:rFonts w:ascii="宋体" w:hAnsi="宋体"/>
          <w:sz w:val="10"/>
        </w:rPr>
      </w:pPr>
      <w:bookmarkStart w:id="21" w:name="书签_第一页页码"/>
      <w:bookmarkEnd w:id="19"/>
      <w:bookmarkEnd w:id="20"/>
      <w:bookmarkEnd w:id="21"/>
    </w:p>
    <w:tbl>
      <w:tblPr>
        <w:tblW w:w="895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63"/>
        <w:gridCol w:w="7888"/>
      </w:tblGrid>
      <w:tr w:rsidR="00742874" w14:paraId="440F0451" w14:textId="77777777">
        <w:trPr>
          <w:cantSplit/>
          <w:trHeight w:val="2437"/>
          <w:jc w:val="center"/>
        </w:trPr>
        <w:tc>
          <w:tcPr>
            <w:tcW w:w="1063" w:type="dxa"/>
            <w:vAlign w:val="center"/>
          </w:tcPr>
          <w:p w14:paraId="6F5F01C9" w14:textId="77777777" w:rsidR="00742874" w:rsidRDefault="00702716">
            <w:pPr>
              <w:jc w:val="center"/>
              <w:rPr>
                <w:b/>
                <w:bCs/>
                <w:sz w:val="24"/>
              </w:rPr>
            </w:pPr>
            <w:bookmarkStart w:id="22" w:name="书签_奖惩情况内容" w:colFirst="1" w:colLast="1"/>
            <w:bookmarkStart w:id="23" w:name="书签_表格背面对象"/>
            <w:r>
              <w:rPr>
                <w:rFonts w:hint="eastAsia"/>
                <w:b/>
                <w:bCs/>
                <w:sz w:val="24"/>
              </w:rPr>
              <w:lastRenderedPageBreak/>
              <w:t>所获</w:t>
            </w:r>
          </w:p>
          <w:p w14:paraId="2AD46106" w14:textId="77777777" w:rsidR="00742874" w:rsidRDefault="00702716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荣誉</w:t>
            </w:r>
          </w:p>
        </w:tc>
        <w:tc>
          <w:tcPr>
            <w:tcW w:w="7888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09AF753" w14:textId="1A5A4E3A" w:rsidR="00742874" w:rsidRDefault="00742874">
            <w:pPr>
              <w:autoSpaceDE w:val="0"/>
              <w:autoSpaceDN w:val="0"/>
              <w:rPr>
                <w:rFonts w:ascii="宋体" w:hAnsi="宋体"/>
                <w:sz w:val="24"/>
              </w:rPr>
            </w:pPr>
          </w:p>
        </w:tc>
      </w:tr>
      <w:tr w:rsidR="00742874" w14:paraId="319423BC" w14:textId="77777777">
        <w:trPr>
          <w:cantSplit/>
          <w:trHeight w:hRule="exact" w:val="1654"/>
          <w:jc w:val="center"/>
        </w:trPr>
        <w:tc>
          <w:tcPr>
            <w:tcW w:w="1063" w:type="dxa"/>
            <w:vAlign w:val="center"/>
          </w:tcPr>
          <w:p w14:paraId="0F25771D" w14:textId="77777777" w:rsidR="00742874" w:rsidRDefault="00702716">
            <w:pPr>
              <w:spacing w:line="2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bookmarkStart w:id="24" w:name="书签_年度考核表头" w:colFirst="0" w:colLast="0"/>
            <w:bookmarkStart w:id="25" w:name="书签_年度考核内容" w:colFirst="1" w:colLast="1"/>
            <w:bookmarkStart w:id="26" w:name="书签_年度考核单元高度"/>
            <w:bookmarkEnd w:id="22"/>
            <w:r>
              <w:rPr>
                <w:rFonts w:ascii="宋体" w:hAnsi="宋体" w:hint="eastAsia"/>
                <w:b/>
                <w:bCs/>
                <w:sz w:val="24"/>
              </w:rPr>
              <w:t>年度</w:t>
            </w:r>
          </w:p>
          <w:p w14:paraId="2B57454A" w14:textId="77777777" w:rsidR="00742874" w:rsidRDefault="00702716">
            <w:pPr>
              <w:spacing w:line="2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考核</w:t>
            </w:r>
          </w:p>
          <w:p w14:paraId="4E09F2BC" w14:textId="77777777" w:rsidR="00742874" w:rsidRDefault="00702716">
            <w:pPr>
              <w:spacing w:line="2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结果</w:t>
            </w:r>
          </w:p>
        </w:tc>
        <w:tc>
          <w:tcPr>
            <w:tcW w:w="7888" w:type="dxa"/>
            <w:tcMar>
              <w:left w:w="113" w:type="dxa"/>
              <w:right w:w="113" w:type="dxa"/>
            </w:tcMar>
            <w:vAlign w:val="center"/>
          </w:tcPr>
          <w:p w14:paraId="3DF9C1FF" w14:textId="4AAE4357" w:rsidR="00742874" w:rsidRDefault="00742874">
            <w:pPr>
              <w:autoSpaceDE w:val="0"/>
              <w:autoSpaceDN w:val="0"/>
              <w:rPr>
                <w:rFonts w:ascii="宋体" w:hAnsi="宋体"/>
                <w:sz w:val="24"/>
              </w:rPr>
            </w:pPr>
          </w:p>
        </w:tc>
      </w:tr>
      <w:tr w:rsidR="00742874" w14:paraId="372C277B" w14:textId="77777777">
        <w:trPr>
          <w:cantSplit/>
          <w:trHeight w:hRule="exact" w:val="5061"/>
          <w:jc w:val="center"/>
        </w:trPr>
        <w:tc>
          <w:tcPr>
            <w:tcW w:w="1063" w:type="dxa"/>
            <w:vAlign w:val="center"/>
          </w:tcPr>
          <w:p w14:paraId="1B2BC3CF" w14:textId="77777777" w:rsidR="00742874" w:rsidRDefault="00702716">
            <w:pPr>
              <w:spacing w:line="2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bookmarkStart w:id="27" w:name="书签_任免理由内容" w:colFirst="1" w:colLast="1"/>
            <w:bookmarkStart w:id="28" w:name="书签_任免理由单元高度"/>
            <w:bookmarkStart w:id="29" w:name="书签_任免理由表头" w:colFirst="0" w:colLast="0"/>
            <w:bookmarkEnd w:id="24"/>
            <w:bookmarkEnd w:id="25"/>
            <w:bookmarkEnd w:id="26"/>
            <w:r>
              <w:rPr>
                <w:rFonts w:ascii="宋体" w:hAnsi="宋体" w:hint="eastAsia"/>
                <w:b/>
                <w:bCs/>
                <w:sz w:val="24"/>
              </w:rPr>
              <w:t>竞聘</w:t>
            </w:r>
          </w:p>
          <w:p w14:paraId="79038DE0" w14:textId="77777777" w:rsidR="00742874" w:rsidRDefault="00702716">
            <w:pPr>
              <w:spacing w:line="2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理由</w:t>
            </w:r>
          </w:p>
        </w:tc>
        <w:tc>
          <w:tcPr>
            <w:tcW w:w="7888" w:type="dxa"/>
            <w:tcMar>
              <w:left w:w="113" w:type="dxa"/>
              <w:right w:w="113" w:type="dxa"/>
            </w:tcMar>
            <w:vAlign w:val="center"/>
          </w:tcPr>
          <w:p w14:paraId="1866B4A0" w14:textId="77777777" w:rsidR="00742874" w:rsidRDefault="00742874">
            <w:pPr>
              <w:autoSpaceDE w:val="0"/>
              <w:autoSpaceDN w:val="0"/>
              <w:rPr>
                <w:rFonts w:ascii="宋体" w:hAnsi="宋体"/>
                <w:sz w:val="24"/>
              </w:rPr>
            </w:pPr>
          </w:p>
        </w:tc>
      </w:tr>
      <w:tr w:rsidR="00742874" w14:paraId="3F6BF49C" w14:textId="77777777">
        <w:trPr>
          <w:cantSplit/>
          <w:trHeight w:val="4038"/>
          <w:jc w:val="center"/>
        </w:trPr>
        <w:tc>
          <w:tcPr>
            <w:tcW w:w="1063" w:type="dxa"/>
            <w:vAlign w:val="center"/>
          </w:tcPr>
          <w:p w14:paraId="33F36CDB" w14:textId="77777777" w:rsidR="00742874" w:rsidRDefault="00702716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bookmarkStart w:id="30" w:name="书签_家庭成员_政治面貌表头" w:colFirst="4" w:colLast="4"/>
            <w:bookmarkStart w:id="31" w:name="书签_家庭成员表头" w:colFirst="0" w:colLast="0"/>
            <w:bookmarkStart w:id="32" w:name="书签_家庭成员_称谓表头" w:colFirst="1" w:colLast="1"/>
            <w:bookmarkStart w:id="33" w:name="书签_家庭成员_姓名表头" w:colFirst="2" w:colLast="2"/>
            <w:bookmarkStart w:id="34" w:name="书签_家庭成员_年龄表头" w:colFirst="3" w:colLast="3"/>
            <w:bookmarkStart w:id="35" w:name="书签_家庭成员_工作单位表头" w:colFirst="5" w:colLast="5"/>
            <w:bookmarkEnd w:id="27"/>
            <w:bookmarkEnd w:id="28"/>
            <w:bookmarkEnd w:id="29"/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审核</w:t>
            </w:r>
          </w:p>
          <w:p w14:paraId="1CA3D8DD" w14:textId="77777777" w:rsidR="00742874" w:rsidRDefault="00702716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意见</w:t>
            </w:r>
          </w:p>
        </w:tc>
        <w:tc>
          <w:tcPr>
            <w:tcW w:w="7888" w:type="dxa"/>
            <w:vAlign w:val="center"/>
          </w:tcPr>
          <w:p w14:paraId="54C35ED1" w14:textId="77777777" w:rsidR="00742874" w:rsidRDefault="00742874">
            <w:pPr>
              <w:rPr>
                <w:rFonts w:ascii="宋体" w:hAnsi="宋体" w:cs="宋体"/>
                <w:kern w:val="0"/>
                <w:sz w:val="22"/>
                <w:szCs w:val="22"/>
                <w:lang w:val="zh-CN"/>
              </w:rPr>
            </w:pPr>
          </w:p>
          <w:p w14:paraId="66194B2B" w14:textId="77777777" w:rsidR="00742874" w:rsidRDefault="00742874">
            <w:pPr>
              <w:rPr>
                <w:rFonts w:ascii="宋体" w:hAnsi="宋体" w:cs="宋体"/>
                <w:kern w:val="0"/>
                <w:sz w:val="22"/>
                <w:szCs w:val="22"/>
                <w:lang w:val="zh-CN"/>
              </w:rPr>
            </w:pPr>
          </w:p>
          <w:p w14:paraId="7365A941" w14:textId="77777777" w:rsidR="00742874" w:rsidRDefault="00742874">
            <w:pPr>
              <w:rPr>
                <w:rFonts w:ascii="宋体" w:hAnsi="宋体" w:cs="宋体"/>
                <w:kern w:val="0"/>
                <w:sz w:val="22"/>
                <w:szCs w:val="22"/>
                <w:lang w:val="zh-CN"/>
              </w:rPr>
            </w:pPr>
          </w:p>
          <w:p w14:paraId="1E1B0D63" w14:textId="77777777" w:rsidR="00742874" w:rsidRDefault="00742874">
            <w:pPr>
              <w:rPr>
                <w:rFonts w:ascii="宋体" w:hAnsi="宋体" w:cs="宋体"/>
                <w:kern w:val="0"/>
                <w:sz w:val="22"/>
                <w:szCs w:val="22"/>
                <w:lang w:val="zh-CN"/>
              </w:rPr>
            </w:pPr>
          </w:p>
          <w:p w14:paraId="0EDD62AA" w14:textId="77777777" w:rsidR="00742874" w:rsidRDefault="00742874">
            <w:pPr>
              <w:rPr>
                <w:rFonts w:ascii="宋体" w:hAnsi="宋体" w:cs="宋体"/>
                <w:kern w:val="0"/>
                <w:sz w:val="22"/>
                <w:szCs w:val="22"/>
                <w:lang w:val="zh-CN"/>
              </w:rPr>
            </w:pPr>
          </w:p>
          <w:p w14:paraId="5E1EC31C" w14:textId="77777777" w:rsidR="00742874" w:rsidRDefault="00742874">
            <w:pPr>
              <w:rPr>
                <w:rFonts w:ascii="宋体" w:hAnsi="宋体" w:cs="宋体"/>
                <w:kern w:val="0"/>
                <w:sz w:val="22"/>
                <w:szCs w:val="22"/>
                <w:lang w:val="zh-CN"/>
              </w:rPr>
            </w:pPr>
          </w:p>
          <w:p w14:paraId="5D300195" w14:textId="77777777" w:rsidR="00742874" w:rsidRDefault="00742874">
            <w:pPr>
              <w:rPr>
                <w:rFonts w:ascii="宋体" w:hAnsi="宋体" w:cs="宋体"/>
                <w:kern w:val="0"/>
                <w:sz w:val="22"/>
                <w:szCs w:val="22"/>
                <w:lang w:val="zh-CN"/>
              </w:rPr>
            </w:pPr>
          </w:p>
          <w:p w14:paraId="15B98700" w14:textId="77777777" w:rsidR="00742874" w:rsidRDefault="00742874">
            <w:pPr>
              <w:rPr>
                <w:rFonts w:ascii="宋体" w:hAnsi="宋体" w:cs="宋体"/>
                <w:kern w:val="0"/>
                <w:sz w:val="22"/>
                <w:szCs w:val="22"/>
                <w:lang w:val="zh-CN"/>
              </w:rPr>
            </w:pPr>
          </w:p>
          <w:p w14:paraId="097CC4A0" w14:textId="77777777" w:rsidR="00742874" w:rsidRDefault="00742874">
            <w:pPr>
              <w:rPr>
                <w:rFonts w:ascii="宋体" w:hAnsi="宋体" w:cs="宋体"/>
                <w:kern w:val="0"/>
                <w:sz w:val="22"/>
                <w:szCs w:val="22"/>
                <w:lang w:val="zh-CN"/>
              </w:rPr>
            </w:pPr>
          </w:p>
          <w:p w14:paraId="128FD564" w14:textId="77777777" w:rsidR="00742874" w:rsidRDefault="00702716">
            <w:pPr>
              <w:ind w:firstLineChars="1600" w:firstLine="3520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单位（签字/盖章）：</w:t>
            </w:r>
          </w:p>
          <w:p w14:paraId="32FA17B3" w14:textId="77777777" w:rsidR="00742874" w:rsidRDefault="00702716">
            <w:pPr>
              <w:ind w:firstLineChars="2200" w:firstLine="4840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日期：  年  月  日</w:t>
            </w:r>
          </w:p>
        </w:tc>
      </w:tr>
      <w:tr w:rsidR="00742874" w14:paraId="0DCC4ED4" w14:textId="77777777">
        <w:trPr>
          <w:cantSplit/>
          <w:trHeight w:hRule="exact" w:val="912"/>
          <w:jc w:val="center"/>
        </w:trPr>
        <w:tc>
          <w:tcPr>
            <w:tcW w:w="1063" w:type="dxa"/>
            <w:vAlign w:val="center"/>
          </w:tcPr>
          <w:p w14:paraId="2B93E28F" w14:textId="77777777" w:rsidR="00742874" w:rsidRDefault="00702716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bookmarkStart w:id="36" w:name="书签_呈报单位单元高度"/>
            <w:bookmarkStart w:id="37" w:name="书签_呈报单位表头" w:colFirst="0" w:colLast="0"/>
            <w:bookmarkStart w:id="38" w:name="书签_呈报单位内容" w:colFirst="1" w:colLast="1"/>
            <w:bookmarkEnd w:id="30"/>
            <w:bookmarkEnd w:id="31"/>
            <w:bookmarkEnd w:id="32"/>
            <w:bookmarkEnd w:id="33"/>
            <w:bookmarkEnd w:id="34"/>
            <w:bookmarkEnd w:id="35"/>
            <w:r>
              <w:rPr>
                <w:rFonts w:ascii="宋体" w:hAnsi="宋体" w:hint="eastAsia"/>
                <w:b/>
                <w:bCs/>
                <w:sz w:val="24"/>
              </w:rPr>
              <w:t>备注</w:t>
            </w:r>
          </w:p>
        </w:tc>
        <w:tc>
          <w:tcPr>
            <w:tcW w:w="7888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3675247" w14:textId="77777777" w:rsidR="00742874" w:rsidRDefault="00742874">
            <w:pPr>
              <w:autoSpaceDE w:val="0"/>
              <w:autoSpaceDN w:val="0"/>
              <w:ind w:firstLineChars="2250" w:firstLine="5400"/>
              <w:rPr>
                <w:rFonts w:ascii="宋体" w:hAnsi="宋体"/>
                <w:sz w:val="24"/>
              </w:rPr>
            </w:pPr>
          </w:p>
        </w:tc>
      </w:tr>
    </w:tbl>
    <w:p w14:paraId="71F8D71B" w14:textId="77777777" w:rsidR="00742874" w:rsidRDefault="00742874">
      <w:pPr>
        <w:adjustRightInd w:val="0"/>
        <w:snapToGrid w:val="0"/>
        <w:rPr>
          <w:rFonts w:ascii="宋体" w:hAnsi="宋体"/>
          <w:sz w:val="10"/>
        </w:rPr>
      </w:pPr>
      <w:bookmarkStart w:id="39" w:name="书签_填表人内容_2"/>
      <w:bookmarkEnd w:id="23"/>
      <w:bookmarkEnd w:id="36"/>
      <w:bookmarkEnd w:id="37"/>
      <w:bookmarkEnd w:id="38"/>
    </w:p>
    <w:p w14:paraId="72611A92" w14:textId="77777777" w:rsidR="00742874" w:rsidRDefault="00702716">
      <w:pPr>
        <w:ind w:firstLineChars="100" w:firstLine="240"/>
        <w:rPr>
          <w:rFonts w:ascii="宋体" w:hAnsi="宋体"/>
          <w:sz w:val="24"/>
        </w:rPr>
      </w:pPr>
      <w:bookmarkStart w:id="40" w:name="书签_第二页页码"/>
      <w:bookmarkEnd w:id="39"/>
      <w:bookmarkEnd w:id="40"/>
      <w:r>
        <w:rPr>
          <w:rFonts w:ascii="宋体" w:hAnsi="宋体" w:hint="eastAsia"/>
          <w:sz w:val="24"/>
        </w:rPr>
        <w:t>一式两份，双面打印</w:t>
      </w:r>
    </w:p>
    <w:p w14:paraId="1245454F" w14:textId="77777777" w:rsidR="00742874" w:rsidRDefault="00742874">
      <w:pPr>
        <w:ind w:firstLineChars="200" w:firstLine="480"/>
        <w:rPr>
          <w:rFonts w:ascii="宋体" w:hAnsi="宋体"/>
          <w:sz w:val="24"/>
        </w:rPr>
      </w:pPr>
    </w:p>
    <w:sectPr w:rsidR="00742874">
      <w:pgSz w:w="11907" w:h="16840"/>
      <w:pgMar w:top="1134" w:right="1134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E2C62" w14:textId="77777777" w:rsidR="006F0DEE" w:rsidRDefault="006F0DEE" w:rsidP="008E16F0">
      <w:r>
        <w:separator/>
      </w:r>
    </w:p>
  </w:endnote>
  <w:endnote w:type="continuationSeparator" w:id="0">
    <w:p w14:paraId="49183C33" w14:textId="77777777" w:rsidR="006F0DEE" w:rsidRDefault="006F0DEE" w:rsidP="008E1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7CBA5" w14:textId="77777777" w:rsidR="006F0DEE" w:rsidRDefault="006F0DEE" w:rsidP="008E16F0">
      <w:r>
        <w:separator/>
      </w:r>
    </w:p>
  </w:footnote>
  <w:footnote w:type="continuationSeparator" w:id="0">
    <w:p w14:paraId="76092FB0" w14:textId="77777777" w:rsidR="006F0DEE" w:rsidRDefault="006F0DEE" w:rsidP="008E16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bordersDoNotSurroundHeader/>
  <w:bordersDoNotSurroundFooter/>
  <w:proofState w:spelling="clean" w:grammar="clean"/>
  <w:attachedTemplate r:id="rId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5162"/>
    <w:rsid w:val="00031747"/>
    <w:rsid w:val="00033458"/>
    <w:rsid w:val="00052694"/>
    <w:rsid w:val="00072961"/>
    <w:rsid w:val="00077971"/>
    <w:rsid w:val="0008145A"/>
    <w:rsid w:val="000B79F5"/>
    <w:rsid w:val="000C0DAB"/>
    <w:rsid w:val="000E7186"/>
    <w:rsid w:val="00142A19"/>
    <w:rsid w:val="00146EB2"/>
    <w:rsid w:val="00153E47"/>
    <w:rsid w:val="00175162"/>
    <w:rsid w:val="00190ED1"/>
    <w:rsid w:val="00193CB6"/>
    <w:rsid w:val="001E62E0"/>
    <w:rsid w:val="002174EE"/>
    <w:rsid w:val="00226328"/>
    <w:rsid w:val="0025559D"/>
    <w:rsid w:val="00265646"/>
    <w:rsid w:val="002734AC"/>
    <w:rsid w:val="002A0533"/>
    <w:rsid w:val="002A5F67"/>
    <w:rsid w:val="002B5164"/>
    <w:rsid w:val="002D60A3"/>
    <w:rsid w:val="002F5B32"/>
    <w:rsid w:val="00334C17"/>
    <w:rsid w:val="00352CD4"/>
    <w:rsid w:val="003876A3"/>
    <w:rsid w:val="003B5980"/>
    <w:rsid w:val="003C6F91"/>
    <w:rsid w:val="003E170C"/>
    <w:rsid w:val="003E45F1"/>
    <w:rsid w:val="003F1D6B"/>
    <w:rsid w:val="004371EA"/>
    <w:rsid w:val="004E1928"/>
    <w:rsid w:val="004E2241"/>
    <w:rsid w:val="004F7925"/>
    <w:rsid w:val="0056619A"/>
    <w:rsid w:val="005843CA"/>
    <w:rsid w:val="00594045"/>
    <w:rsid w:val="005C09F4"/>
    <w:rsid w:val="005F6931"/>
    <w:rsid w:val="00632DB0"/>
    <w:rsid w:val="0067509A"/>
    <w:rsid w:val="00680117"/>
    <w:rsid w:val="00693F4E"/>
    <w:rsid w:val="0069476B"/>
    <w:rsid w:val="006B566B"/>
    <w:rsid w:val="006D3CBB"/>
    <w:rsid w:val="006F0DEE"/>
    <w:rsid w:val="00702716"/>
    <w:rsid w:val="00742874"/>
    <w:rsid w:val="00753F5B"/>
    <w:rsid w:val="007703E3"/>
    <w:rsid w:val="007712FA"/>
    <w:rsid w:val="00774290"/>
    <w:rsid w:val="0077547A"/>
    <w:rsid w:val="0079770C"/>
    <w:rsid w:val="007A1C57"/>
    <w:rsid w:val="007A6DC1"/>
    <w:rsid w:val="007B10FE"/>
    <w:rsid w:val="007B6F15"/>
    <w:rsid w:val="007D187B"/>
    <w:rsid w:val="007F38B7"/>
    <w:rsid w:val="007F6F39"/>
    <w:rsid w:val="0081661B"/>
    <w:rsid w:val="008176F9"/>
    <w:rsid w:val="008326F7"/>
    <w:rsid w:val="00853FC4"/>
    <w:rsid w:val="008720D8"/>
    <w:rsid w:val="00874F09"/>
    <w:rsid w:val="00884EEC"/>
    <w:rsid w:val="008B6E17"/>
    <w:rsid w:val="008C3BBE"/>
    <w:rsid w:val="008D4521"/>
    <w:rsid w:val="008D4BCA"/>
    <w:rsid w:val="008E16F0"/>
    <w:rsid w:val="008F11A5"/>
    <w:rsid w:val="00945196"/>
    <w:rsid w:val="00976EEF"/>
    <w:rsid w:val="00986472"/>
    <w:rsid w:val="0099220B"/>
    <w:rsid w:val="009D49CB"/>
    <w:rsid w:val="009E0713"/>
    <w:rsid w:val="009E5750"/>
    <w:rsid w:val="00A678AE"/>
    <w:rsid w:val="00B00311"/>
    <w:rsid w:val="00B30AAD"/>
    <w:rsid w:val="00B6106C"/>
    <w:rsid w:val="00B67674"/>
    <w:rsid w:val="00B86F7B"/>
    <w:rsid w:val="00BA3BAC"/>
    <w:rsid w:val="00BB4A1C"/>
    <w:rsid w:val="00BB5140"/>
    <w:rsid w:val="00BF35E2"/>
    <w:rsid w:val="00C445B8"/>
    <w:rsid w:val="00C50310"/>
    <w:rsid w:val="00C953D0"/>
    <w:rsid w:val="00CA629F"/>
    <w:rsid w:val="00D22AF9"/>
    <w:rsid w:val="00D2324D"/>
    <w:rsid w:val="00D800E3"/>
    <w:rsid w:val="00D9079F"/>
    <w:rsid w:val="00D90C46"/>
    <w:rsid w:val="00D9347D"/>
    <w:rsid w:val="00DA5B3C"/>
    <w:rsid w:val="00E47822"/>
    <w:rsid w:val="00E47858"/>
    <w:rsid w:val="00EB3693"/>
    <w:rsid w:val="00EB63A1"/>
    <w:rsid w:val="00EB737A"/>
    <w:rsid w:val="00EE4873"/>
    <w:rsid w:val="00F62126"/>
    <w:rsid w:val="00F92214"/>
    <w:rsid w:val="00F9752F"/>
    <w:rsid w:val="00FB7E87"/>
    <w:rsid w:val="00FC6F53"/>
    <w:rsid w:val="00FE1E0E"/>
    <w:rsid w:val="00FE494D"/>
    <w:rsid w:val="01340064"/>
    <w:rsid w:val="0211291E"/>
    <w:rsid w:val="024436E6"/>
    <w:rsid w:val="02885583"/>
    <w:rsid w:val="032C28D2"/>
    <w:rsid w:val="03660204"/>
    <w:rsid w:val="03EB08A3"/>
    <w:rsid w:val="04F477AE"/>
    <w:rsid w:val="06A420B8"/>
    <w:rsid w:val="06F960BC"/>
    <w:rsid w:val="0A9875F2"/>
    <w:rsid w:val="0BCB0208"/>
    <w:rsid w:val="0DA47F1C"/>
    <w:rsid w:val="0F6B1BDB"/>
    <w:rsid w:val="11247212"/>
    <w:rsid w:val="11526884"/>
    <w:rsid w:val="14100BF5"/>
    <w:rsid w:val="143C4537"/>
    <w:rsid w:val="161629C4"/>
    <w:rsid w:val="1637707C"/>
    <w:rsid w:val="18293EA7"/>
    <w:rsid w:val="1887694D"/>
    <w:rsid w:val="198B0F90"/>
    <w:rsid w:val="19976D72"/>
    <w:rsid w:val="19A048DA"/>
    <w:rsid w:val="1A3F3616"/>
    <w:rsid w:val="1B820590"/>
    <w:rsid w:val="1BAA3B91"/>
    <w:rsid w:val="1C9C550E"/>
    <w:rsid w:val="1DC85DD1"/>
    <w:rsid w:val="1DDC5F21"/>
    <w:rsid w:val="1E4660DE"/>
    <w:rsid w:val="1E7F078F"/>
    <w:rsid w:val="205E0E02"/>
    <w:rsid w:val="259357CB"/>
    <w:rsid w:val="26530BDF"/>
    <w:rsid w:val="272D35CE"/>
    <w:rsid w:val="27A5178C"/>
    <w:rsid w:val="28BA5665"/>
    <w:rsid w:val="2CBB70A0"/>
    <w:rsid w:val="2DA41A22"/>
    <w:rsid w:val="31267619"/>
    <w:rsid w:val="33093C99"/>
    <w:rsid w:val="36D0202B"/>
    <w:rsid w:val="38BD3C5C"/>
    <w:rsid w:val="3AE22B8D"/>
    <w:rsid w:val="3B6A0220"/>
    <w:rsid w:val="3CAB6F84"/>
    <w:rsid w:val="3DF4188B"/>
    <w:rsid w:val="3E4A614E"/>
    <w:rsid w:val="3E561B0C"/>
    <w:rsid w:val="3F1A223A"/>
    <w:rsid w:val="3FB62679"/>
    <w:rsid w:val="402040AD"/>
    <w:rsid w:val="417E254D"/>
    <w:rsid w:val="45F03F4B"/>
    <w:rsid w:val="46DC0EF7"/>
    <w:rsid w:val="49A5275C"/>
    <w:rsid w:val="4B386C1A"/>
    <w:rsid w:val="4B757125"/>
    <w:rsid w:val="4BDB42EF"/>
    <w:rsid w:val="4C421F10"/>
    <w:rsid w:val="4C557A6A"/>
    <w:rsid w:val="504B6FF9"/>
    <w:rsid w:val="50EB21A0"/>
    <w:rsid w:val="51D021CF"/>
    <w:rsid w:val="53CB0C6E"/>
    <w:rsid w:val="54F56F84"/>
    <w:rsid w:val="55CF6785"/>
    <w:rsid w:val="57071603"/>
    <w:rsid w:val="57FB70C0"/>
    <w:rsid w:val="58FD6440"/>
    <w:rsid w:val="5CE16AAE"/>
    <w:rsid w:val="5D597AE6"/>
    <w:rsid w:val="5D9411E8"/>
    <w:rsid w:val="5EA821A3"/>
    <w:rsid w:val="5FF40A7C"/>
    <w:rsid w:val="6164116B"/>
    <w:rsid w:val="62067B4A"/>
    <w:rsid w:val="6396361D"/>
    <w:rsid w:val="64A00C80"/>
    <w:rsid w:val="656F750B"/>
    <w:rsid w:val="66B57A89"/>
    <w:rsid w:val="696B2949"/>
    <w:rsid w:val="6A2528DC"/>
    <w:rsid w:val="6B125B4C"/>
    <w:rsid w:val="6ECD5DE0"/>
    <w:rsid w:val="70546E1A"/>
    <w:rsid w:val="705B730C"/>
    <w:rsid w:val="707C297D"/>
    <w:rsid w:val="71247B4E"/>
    <w:rsid w:val="72477319"/>
    <w:rsid w:val="729C4593"/>
    <w:rsid w:val="730E5893"/>
    <w:rsid w:val="73270EC9"/>
    <w:rsid w:val="740D68EF"/>
    <w:rsid w:val="74CB2A0A"/>
    <w:rsid w:val="763D3536"/>
    <w:rsid w:val="775B1F97"/>
    <w:rsid w:val="78F23337"/>
    <w:rsid w:val="7AC70CCD"/>
    <w:rsid w:val="7AFC3D36"/>
    <w:rsid w:val="7B975A5A"/>
    <w:rsid w:val="7E820E9B"/>
    <w:rsid w:val="7F7373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D39EC4"/>
  <w15:docId w15:val="{6D68C88A-D234-45F0-920E-40FD25531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"/>
    <w:basedOn w:val="a"/>
    <w:qFormat/>
    <w:pPr>
      <w:jc w:val="center"/>
    </w:pPr>
    <w:rPr>
      <w:rFonts w:ascii="宋体" w:hAnsi="宋体"/>
      <w:sz w:val="24"/>
    </w:rPr>
  </w:style>
  <w:style w:type="paragraph" w:styleId="a5">
    <w:name w:val="Balloon Text"/>
    <w:basedOn w:val="a"/>
    <w:semiHidden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&#24178;&#37096;&#20449;&#24687;&#31649;&#29702;&#31995;&#32479;\rmb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rmb.dot</Template>
  <TotalTime>11</TotalTime>
  <Pages>2</Pages>
  <Words>43</Words>
  <Characters>249</Characters>
  <Application>Microsoft Office Word</Application>
  <DocSecurity>0</DocSecurity>
  <Lines>2</Lines>
  <Paragraphs>1</Paragraphs>
  <ScaleCrop>false</ScaleCrop>
  <Company>abc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干 部 任 免 审 批 表</dc:title>
  <dc:creator>干三科上会</dc:creator>
  <cp:lastModifiedBy>DELL</cp:lastModifiedBy>
  <cp:revision>57</cp:revision>
  <cp:lastPrinted>2021-05-10T00:37:00Z</cp:lastPrinted>
  <dcterms:created xsi:type="dcterms:W3CDTF">2019-10-30T02:46:00Z</dcterms:created>
  <dcterms:modified xsi:type="dcterms:W3CDTF">2025-12-03T08:25:00Z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101142DBC97A4704B4DB4B377E2608DC</vt:lpwstr>
  </property>
</Properties>
</file>